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71" w:rsidRDefault="00654B71" w:rsidP="000215F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№ 6</w:t>
      </w:r>
    </w:p>
    <w:p w:rsidR="00654B71" w:rsidRDefault="00654B71" w:rsidP="000215F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К решению №3  17-й</w:t>
      </w:r>
    </w:p>
    <w:p w:rsidR="00654B71" w:rsidRDefault="00654B71" w:rsidP="000215F6">
      <w:pPr>
        <w:widowControl w:val="0"/>
        <w:autoSpaceDE w:val="0"/>
        <w:autoSpaceDN w:val="0"/>
        <w:adjustRightInd w:val="0"/>
        <w:ind w:left="4956" w:firstLine="708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сессии Совета депутатов</w:t>
      </w:r>
    </w:p>
    <w:p w:rsidR="00654B71" w:rsidRDefault="00654B71" w:rsidP="000215F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Камского сельсовета</w:t>
      </w:r>
    </w:p>
    <w:p w:rsidR="00654B71" w:rsidRDefault="00654B71" w:rsidP="000215F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Куйбышевского района</w:t>
      </w:r>
    </w:p>
    <w:p w:rsidR="00654B71" w:rsidRDefault="00654B71" w:rsidP="000215F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Новосибирской области</w:t>
      </w:r>
    </w:p>
    <w:p w:rsidR="00654B71" w:rsidRDefault="00654B71" w:rsidP="000215F6">
      <w:pPr>
        <w:widowControl w:val="0"/>
        <w:autoSpaceDE w:val="0"/>
        <w:autoSpaceDN w:val="0"/>
        <w:adjustRightInd w:val="0"/>
        <w:ind w:left="4248"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От 26.12.2016г</w:t>
      </w:r>
    </w:p>
    <w:p w:rsidR="00654B71" w:rsidRDefault="00654B71" w:rsidP="000215F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перечень  публичных нормативных обязательств, подлежащих исполнению за счет средств местного бюджета на 2017 год и плановый период 2018 и 2019 годов</w:t>
      </w:r>
    </w:p>
    <w:p w:rsidR="00654B71" w:rsidRDefault="00654B71" w:rsidP="000215F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654B71" w:rsidRDefault="00654B71" w:rsidP="000215F6">
      <w:pPr>
        <w:widowControl w:val="0"/>
        <w:autoSpaceDE w:val="0"/>
        <w:autoSpaceDN w:val="0"/>
        <w:adjustRightInd w:val="0"/>
        <w:ind w:left="708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6</w:t>
      </w:r>
    </w:p>
    <w:p w:rsidR="00654B71" w:rsidRDefault="00654B71" w:rsidP="000215F6">
      <w:pPr>
        <w:widowControl w:val="0"/>
        <w:autoSpaceDE w:val="0"/>
        <w:autoSpaceDN w:val="0"/>
        <w:adjustRightInd w:val="0"/>
        <w:ind w:left="708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Таблица 1</w:t>
      </w:r>
    </w:p>
    <w:p w:rsidR="00654B71" w:rsidRDefault="00654B71" w:rsidP="000215F6">
      <w:pPr>
        <w:widowControl w:val="0"/>
        <w:autoSpaceDE w:val="0"/>
        <w:autoSpaceDN w:val="0"/>
        <w:adjustRightInd w:val="0"/>
        <w:ind w:left="708"/>
        <w:jc w:val="right"/>
        <w:rPr>
          <w:rFonts w:ascii="Times New Roman CYR" w:hAnsi="Times New Roman CYR" w:cs="Times New Roman CYR"/>
        </w:rPr>
      </w:pPr>
    </w:p>
    <w:p w:rsidR="00654B71" w:rsidRDefault="00654B71" w:rsidP="000215F6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перечень  публичных нормативных обязательств, подлежащих исполнению за счет средств местного бюджета  на 2017 год</w:t>
      </w:r>
    </w:p>
    <w:tbl>
      <w:tblPr>
        <w:tblW w:w="0" w:type="auto"/>
        <w:tblInd w:w="-106" w:type="dxa"/>
        <w:tblLayout w:type="fixed"/>
        <w:tblLook w:val="0000"/>
      </w:tblPr>
      <w:tblGrid>
        <w:gridCol w:w="1898"/>
        <w:gridCol w:w="1900"/>
        <w:gridCol w:w="1893"/>
        <w:gridCol w:w="1901"/>
        <w:gridCol w:w="1979"/>
      </w:tblGrid>
      <w:tr w:rsidR="00654B71"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Раздел 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Цель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Вид 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 (руб.)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Наименование </w:t>
            </w:r>
          </w:p>
        </w:tc>
      </w:tr>
      <w:tr w:rsidR="00654B71"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1001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9900010100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B71" w:rsidRDefault="00654B71" w:rsidP="008E046D">
            <w:pPr>
              <w:jc w:val="center"/>
            </w:pPr>
            <w:r>
              <w:t>68384,00</w:t>
            </w:r>
          </w:p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Доплата к пенсиям государственных и муниципальных служащих</w:t>
            </w:r>
          </w:p>
        </w:tc>
      </w:tr>
    </w:tbl>
    <w:p w:rsidR="00654B71" w:rsidRDefault="00654B71" w:rsidP="000215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54B71" w:rsidRDefault="00654B71" w:rsidP="000215F6">
      <w:pPr>
        <w:widowControl w:val="0"/>
        <w:autoSpaceDE w:val="0"/>
        <w:autoSpaceDN w:val="0"/>
        <w:adjustRightInd w:val="0"/>
        <w:ind w:left="708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6</w:t>
      </w:r>
    </w:p>
    <w:p w:rsidR="00654B71" w:rsidRDefault="00654B71" w:rsidP="000215F6">
      <w:pPr>
        <w:widowControl w:val="0"/>
        <w:autoSpaceDE w:val="0"/>
        <w:autoSpaceDN w:val="0"/>
        <w:adjustRightInd w:val="0"/>
        <w:ind w:left="708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Таблица 2</w:t>
      </w:r>
    </w:p>
    <w:p w:rsidR="00654B71" w:rsidRDefault="00654B71" w:rsidP="000215F6">
      <w:pPr>
        <w:widowControl w:val="0"/>
        <w:autoSpaceDE w:val="0"/>
        <w:autoSpaceDN w:val="0"/>
        <w:adjustRightInd w:val="0"/>
        <w:ind w:left="708"/>
        <w:jc w:val="right"/>
        <w:rPr>
          <w:rFonts w:ascii="Times New Roman CYR" w:hAnsi="Times New Roman CYR" w:cs="Times New Roman CYR"/>
        </w:rPr>
      </w:pPr>
    </w:p>
    <w:p w:rsidR="00654B71" w:rsidRDefault="00654B71" w:rsidP="000215F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перечень  публичных нормативных обязательств, подлежащих исполнению за счет средств местного бюджета на плановый период 2018 и 2019 годов</w:t>
      </w:r>
    </w:p>
    <w:p w:rsidR="00654B71" w:rsidRDefault="00654B71" w:rsidP="000215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518"/>
        <w:gridCol w:w="1526"/>
        <w:gridCol w:w="1486"/>
        <w:gridCol w:w="1531"/>
        <w:gridCol w:w="1531"/>
        <w:gridCol w:w="1979"/>
      </w:tblGrid>
      <w:tr w:rsidR="00654B71">
        <w:trPr>
          <w:trHeight w:val="135"/>
        </w:trPr>
        <w:tc>
          <w:tcPr>
            <w:tcW w:w="15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Раздел</w:t>
            </w: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Цель</w:t>
            </w:r>
          </w:p>
        </w:tc>
        <w:tc>
          <w:tcPr>
            <w:tcW w:w="14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</w:t>
            </w:r>
          </w:p>
        </w:tc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 (руб.)</w:t>
            </w:r>
          </w:p>
        </w:tc>
        <w:tc>
          <w:tcPr>
            <w:tcW w:w="19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</w:tr>
      <w:tr w:rsidR="00654B71">
        <w:trPr>
          <w:trHeight w:val="135"/>
        </w:trPr>
        <w:tc>
          <w:tcPr>
            <w:tcW w:w="15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4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71" w:rsidRDefault="00654B71" w:rsidP="00502A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2018 г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71" w:rsidRDefault="00654B71" w:rsidP="00502A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2019 г</w:t>
            </w:r>
          </w:p>
        </w:tc>
        <w:tc>
          <w:tcPr>
            <w:tcW w:w="19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654B71">
        <w:trPr>
          <w:trHeight w:val="13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9900010100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654B71" w:rsidRDefault="00654B71" w:rsidP="008E046D">
            <w:pPr>
              <w:jc w:val="center"/>
            </w:pPr>
            <w:r>
              <w:t>68384,00</w:t>
            </w:r>
          </w:p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654B71" w:rsidRDefault="00654B71" w:rsidP="008E046D">
            <w:pPr>
              <w:jc w:val="center"/>
            </w:pPr>
            <w:r>
              <w:t>68384,00</w:t>
            </w:r>
          </w:p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0" w:name="_GoBack"/>
            <w:bookmarkEnd w:id="0"/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71" w:rsidRDefault="00654B71" w:rsidP="000215F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Доплата к пенсиям государственных и муниципальных служащих</w:t>
            </w:r>
          </w:p>
        </w:tc>
      </w:tr>
    </w:tbl>
    <w:p w:rsidR="00654B71" w:rsidRDefault="00654B71" w:rsidP="000215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54B71" w:rsidRDefault="00654B71" w:rsidP="000215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54B71" w:rsidRDefault="00654B71" w:rsidP="000215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54B71" w:rsidRDefault="00654B71" w:rsidP="000215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54B71" w:rsidRDefault="00654B71" w:rsidP="000215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54B71" w:rsidRDefault="00654B71" w:rsidP="000215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54B71" w:rsidRDefault="00654B71" w:rsidP="000215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54B71" w:rsidRDefault="00654B71" w:rsidP="000215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54B71" w:rsidRDefault="00654B71" w:rsidP="000215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54B71" w:rsidRDefault="00654B71" w:rsidP="000215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54B71" w:rsidRDefault="00654B71" w:rsidP="000215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54B71" w:rsidRDefault="00654B71" w:rsidP="000215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54B71" w:rsidRPr="000215F6" w:rsidRDefault="00654B71" w:rsidP="000215F6"/>
    <w:sectPr w:rsidR="00654B71" w:rsidRPr="000215F6" w:rsidSect="00F85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880"/>
    <w:rsid w:val="000215F6"/>
    <w:rsid w:val="00134E56"/>
    <w:rsid w:val="00181D4B"/>
    <w:rsid w:val="001C2FE8"/>
    <w:rsid w:val="002636D4"/>
    <w:rsid w:val="003B1449"/>
    <w:rsid w:val="004364FA"/>
    <w:rsid w:val="004E3B61"/>
    <w:rsid w:val="004F7AA8"/>
    <w:rsid w:val="00502A9E"/>
    <w:rsid w:val="00581D78"/>
    <w:rsid w:val="00654B71"/>
    <w:rsid w:val="0077598E"/>
    <w:rsid w:val="007C1DB0"/>
    <w:rsid w:val="007E517B"/>
    <w:rsid w:val="008E046D"/>
    <w:rsid w:val="008E70EF"/>
    <w:rsid w:val="00A72136"/>
    <w:rsid w:val="00A8437E"/>
    <w:rsid w:val="00B2649F"/>
    <w:rsid w:val="00D343DA"/>
    <w:rsid w:val="00DD7307"/>
    <w:rsid w:val="00DE2880"/>
    <w:rsid w:val="00E71DD1"/>
    <w:rsid w:val="00EC40F6"/>
    <w:rsid w:val="00EF6B15"/>
    <w:rsid w:val="00F06503"/>
    <w:rsid w:val="00F244B3"/>
    <w:rsid w:val="00F34C3F"/>
    <w:rsid w:val="00F8576E"/>
    <w:rsid w:val="00FA6701"/>
    <w:rsid w:val="00FB11C7"/>
    <w:rsid w:val="00FC60FD"/>
    <w:rsid w:val="00FF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5F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1 Знак"/>
    <w:basedOn w:val="Normal"/>
    <w:uiPriority w:val="99"/>
    <w:rsid w:val="00FB11C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9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197</Words>
  <Characters>1125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Приложение  № 8</dc:title>
  <dc:subject/>
  <dc:creator>дима</dc:creator>
  <cp:keywords/>
  <dc:description/>
  <cp:lastModifiedBy>Customer</cp:lastModifiedBy>
  <cp:revision>4</cp:revision>
  <cp:lastPrinted>2013-12-24T06:06:00Z</cp:lastPrinted>
  <dcterms:created xsi:type="dcterms:W3CDTF">2016-11-26T08:31:00Z</dcterms:created>
  <dcterms:modified xsi:type="dcterms:W3CDTF">2017-02-01T05:49:00Z</dcterms:modified>
</cp:coreProperties>
</file>