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220A3" w:rsidRDefault="004220A3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b/>
          <w:bCs/>
          <w:szCs w:val="28"/>
          <w:lang w:eastAsia="ru-RU"/>
        </w:rPr>
        <w:t>ПАСПОРТ</w:t>
      </w: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b/>
          <w:bCs/>
          <w:szCs w:val="28"/>
          <w:lang w:eastAsia="ru-RU"/>
        </w:rPr>
        <w:t>муниципального образования</w:t>
      </w: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220A3" w:rsidRPr="00C6469F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b/>
          <w:bCs/>
          <w:szCs w:val="28"/>
          <w:lang w:eastAsia="ru-RU"/>
        </w:rPr>
        <w:t xml:space="preserve">Камского </w:t>
      </w:r>
      <w:r w:rsidRPr="00553B3D">
        <w:rPr>
          <w:b/>
          <w:bCs/>
          <w:szCs w:val="28"/>
          <w:lang w:eastAsia="ru-RU"/>
        </w:rPr>
        <w:t>сельсовет</w:t>
      </w:r>
      <w:r>
        <w:rPr>
          <w:b/>
          <w:bCs/>
          <w:szCs w:val="28"/>
          <w:lang w:eastAsia="ru-RU"/>
        </w:rPr>
        <w:t>а</w:t>
      </w: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Куйбышевского  </w:t>
      </w:r>
      <w:r w:rsidRPr="00553B3D">
        <w:rPr>
          <w:b/>
          <w:bCs/>
          <w:szCs w:val="28"/>
          <w:lang w:eastAsia="ru-RU"/>
        </w:rPr>
        <w:t>района</w:t>
      </w: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 w:rsidRPr="00553B3D">
        <w:rPr>
          <w:b/>
          <w:bCs/>
          <w:szCs w:val="28"/>
          <w:lang w:eastAsia="ru-RU"/>
        </w:rPr>
        <w:t>Новосибирской области</w:t>
      </w: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220A3" w:rsidRDefault="004220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220A3" w:rsidRDefault="004220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4220A3" w:rsidSect="007C552C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4220A3" w:rsidRDefault="004220A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 2016год</w:t>
            </w:r>
          </w:p>
        </w:tc>
      </w:tr>
      <w:tr w:rsidR="004220A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4220A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153430</w:t>
            </w:r>
          </w:p>
        </w:tc>
      </w:tr>
      <w:tr w:rsidR="004220A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69,2</w:t>
            </w:r>
          </w:p>
        </w:tc>
      </w:tr>
      <w:tr w:rsidR="004220A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19234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1122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23823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5874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84,72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91,1</w:t>
            </w: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706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043E10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43E10">
              <w:rPr>
                <w:szCs w:val="28"/>
                <w:lang w:eastAsia="ru-RU"/>
              </w:rPr>
              <w:t>357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043E10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43E10">
              <w:rPr>
                <w:szCs w:val="28"/>
                <w:lang w:eastAsia="ru-RU"/>
              </w:rPr>
              <w:t>-13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F105D1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105D1">
              <w:rPr>
                <w:szCs w:val="28"/>
                <w:lang w:eastAsia="ru-RU"/>
              </w:rPr>
              <w:t>2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4220A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6F1951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6F1951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6F1951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6F1951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1,005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1,005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043E10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43E10">
              <w:rPr>
                <w:szCs w:val="28"/>
                <w:lang w:eastAsia="ru-RU"/>
              </w:rPr>
              <w:t>357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329</w:t>
            </w: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043E10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43E10">
              <w:rPr>
                <w:szCs w:val="28"/>
                <w:lang w:eastAsia="ru-RU"/>
              </w:rPr>
              <w:t>4,1009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BC1D23" w:rsidRDefault="004220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C1D23">
              <w:rPr>
                <w:color w:val="000000"/>
                <w:szCs w:val="28"/>
                <w:lang w:eastAsia="ru-RU"/>
              </w:rPr>
              <w:t>911,0</w:t>
            </w:r>
          </w:p>
        </w:tc>
      </w:tr>
      <w:tr w:rsidR="004220A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BC1D23" w:rsidRDefault="004220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BC1D2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C1D23">
              <w:rPr>
                <w:color w:val="000000"/>
                <w:szCs w:val="28"/>
                <w:lang w:eastAsia="ru-RU"/>
              </w:rPr>
              <w:t>541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BC1D2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C1D2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BC1D2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C1D2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BC1D2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C1D2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BC1D2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C1D23">
              <w:rPr>
                <w:color w:val="000000"/>
                <w:szCs w:val="28"/>
                <w:lang w:eastAsia="ru-RU"/>
              </w:rPr>
              <w:t>2,0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636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636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6367">
              <w:rPr>
                <w:color w:val="000000"/>
                <w:szCs w:val="28"/>
                <w:lang w:eastAsia="ru-RU"/>
              </w:rPr>
              <w:t>3,8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636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6367">
              <w:rPr>
                <w:color w:val="000000"/>
                <w:szCs w:val="28"/>
                <w:lang w:eastAsia="ru-RU"/>
              </w:rPr>
              <w:t>3,8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043E10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43E10">
              <w:rPr>
                <w:szCs w:val="28"/>
                <w:lang w:eastAsia="ru-RU"/>
              </w:rPr>
              <w:t>1331,9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388,6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636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768,8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636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5E6367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E6367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4220A3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4220A3" w:rsidRPr="007E06C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56025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430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78</w:t>
            </w:r>
          </w:p>
        </w:tc>
      </w:tr>
      <w:tr w:rsidR="004220A3" w:rsidRPr="007E06CD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4,6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220A3" w:rsidRPr="007E06CD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043E10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43E10">
              <w:rPr>
                <w:szCs w:val="28"/>
                <w:lang w:eastAsia="ru-RU"/>
              </w:rPr>
              <w:t>10</w:t>
            </w:r>
          </w:p>
        </w:tc>
      </w:tr>
      <w:tr w:rsidR="004220A3" w:rsidRPr="007E06CD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78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11,8</w:t>
            </w:r>
          </w:p>
        </w:tc>
      </w:tr>
      <w:tr w:rsidR="004220A3" w:rsidRPr="007E06C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7E06C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043E10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43E10">
              <w:rPr>
                <w:szCs w:val="28"/>
                <w:lang w:eastAsia="ru-RU"/>
              </w:rPr>
              <w:t>3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806AA2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806AA2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33,3</w:t>
            </w:r>
          </w:p>
        </w:tc>
      </w:tr>
      <w:tr w:rsidR="004220A3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220A3" w:rsidRPr="007E06C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15,0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220A3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7E06CD" w:rsidRDefault="004220A3" w:rsidP="007E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06CD"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35,4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B1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 w:rsidP="00B1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B1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B1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B1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B1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B1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B1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B14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16,482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2,769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0,237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043E10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43E10">
              <w:rPr>
                <w:szCs w:val="28"/>
                <w:lang w:eastAsia="ru-RU"/>
              </w:rPr>
              <w:t xml:space="preserve">4,32 </w:t>
            </w:r>
          </w:p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2885,3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0,096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16,1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4220A3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94A3C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94A3C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94A3C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94A3C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14889</w:t>
            </w:r>
          </w:p>
        </w:tc>
      </w:tr>
      <w:tr w:rsidR="004220A3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94A3C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94A3C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94A3C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94A3C" w:rsidRDefault="004220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9761,0</w:t>
            </w:r>
          </w:p>
        </w:tc>
      </w:tr>
      <w:tr w:rsidR="004220A3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00415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0415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E00415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00415">
              <w:rPr>
                <w:szCs w:val="28"/>
                <w:lang w:eastAsia="ru-RU"/>
              </w:rPr>
              <w:t>9630,0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154,15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201,7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1,331</w:t>
            </w:r>
          </w:p>
        </w:tc>
      </w:tr>
      <w:tr w:rsidR="004220A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3,8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9326,0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1937,0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3382,27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2428,0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-434,531</w:t>
            </w:r>
          </w:p>
        </w:tc>
      </w:tr>
      <w:tr w:rsidR="004220A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8E57AD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F105D1">
              <w:rPr>
                <w:szCs w:val="28"/>
                <w:lang w:eastAsia="ru-RU"/>
              </w:rPr>
              <w:t>-434,531</w:t>
            </w: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220A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A3" w:rsidRPr="00A60733" w:rsidRDefault="00422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220A3" w:rsidRDefault="004220A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220A3" w:rsidRPr="00D20A3A" w:rsidRDefault="004220A3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4220A3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A3" w:rsidRDefault="004220A3" w:rsidP="005C6545">
      <w:pPr>
        <w:spacing w:after="0" w:line="240" w:lineRule="auto"/>
      </w:pPr>
      <w:r>
        <w:separator/>
      </w:r>
    </w:p>
  </w:endnote>
  <w:endnote w:type="continuationSeparator" w:id="0">
    <w:p w:rsidR="004220A3" w:rsidRDefault="004220A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A3" w:rsidRDefault="004220A3" w:rsidP="005C6545">
      <w:pPr>
        <w:spacing w:after="0" w:line="240" w:lineRule="auto"/>
      </w:pPr>
      <w:r>
        <w:separator/>
      </w:r>
    </w:p>
  </w:footnote>
  <w:footnote w:type="continuationSeparator" w:id="0">
    <w:p w:rsidR="004220A3" w:rsidRDefault="004220A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A3" w:rsidRPr="002D6715" w:rsidRDefault="004220A3" w:rsidP="001F3AA1">
    <w:pPr>
      <w:pStyle w:val="Header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3053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3E10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227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6BAA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D49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06E"/>
    <w:rsid w:val="0023140A"/>
    <w:rsid w:val="00233DB5"/>
    <w:rsid w:val="0023444A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6D4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20A3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3DC6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2274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5B27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92C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E6367"/>
    <w:rsid w:val="005F015B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37EA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6CD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3A37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57AD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083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49F6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D23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1729"/>
    <w:rsid w:val="00C2353B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20E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19C7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2B0C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B7B0F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0415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17F99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D6C70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05D1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59DC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4E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3753"/>
    <w:rPr>
      <w:rFonts w:ascii="Cambria" w:hAnsi="Cambria" w:cs="Times New Roman"/>
      <w:b/>
      <w:i/>
      <w:sz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D24A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10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730E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0B10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0B4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C0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AD3753"/>
    <w:rPr>
      <w:rFonts w:cs="Times New Roman"/>
      <w:b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882891"/>
  </w:style>
  <w:style w:type="paragraph" w:styleId="BodyText3">
    <w:name w:val="Body Text 3"/>
    <w:basedOn w:val="Normal"/>
    <w:link w:val="BodyText3Char"/>
    <w:uiPriority w:val="99"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34AA3"/>
    <w:rPr>
      <w:rFonts w:ascii="Times New Roman" w:hAnsi="Times New Roman" w:cs="Times New Roman"/>
      <w:sz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">
    <w:name w:val="Цветовое выделение"/>
    <w:uiPriority w:val="99"/>
    <w:rsid w:val="00016256"/>
    <w:rPr>
      <w:b/>
      <w:color w:val="000080"/>
    </w:rPr>
  </w:style>
  <w:style w:type="character" w:styleId="CommentReference">
    <w:name w:val="annotation reference"/>
    <w:basedOn w:val="DefaultParagraphFont"/>
    <w:uiPriority w:val="99"/>
    <w:semiHidden/>
    <w:rsid w:val="007A42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4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4233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4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4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8</Pages>
  <Words>1831</Words>
  <Characters>10439</Characters>
  <Application>Microsoft Office Outlook</Application>
  <DocSecurity>0</DocSecurity>
  <Lines>0</Lines>
  <Paragraphs>0</Paragraphs>
  <ScaleCrop>false</ScaleCrop>
  <Company>Министерство экономики Республики Хакасия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cp:keywords/>
  <dc:description/>
  <cp:lastModifiedBy>xp_pro_sp3</cp:lastModifiedBy>
  <cp:revision>8</cp:revision>
  <cp:lastPrinted>2017-06-08T07:46:00Z</cp:lastPrinted>
  <dcterms:created xsi:type="dcterms:W3CDTF">2017-06-06T03:55:00Z</dcterms:created>
  <dcterms:modified xsi:type="dcterms:W3CDTF">2017-06-08T09:11:00Z</dcterms:modified>
</cp:coreProperties>
</file>